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825" w:rsidRDefault="00EB4825" w:rsidP="00F02755">
      <w:r>
        <w:separator/>
      </w:r>
    </w:p>
  </w:endnote>
  <w:endnote w:type="continuationSeparator" w:id="0">
    <w:p w:rsidR="00EB4825" w:rsidRDefault="00EB4825"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F07673" w:rsidRPr="00F07673">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F07673" w:rsidRPr="00F07673">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825" w:rsidRDefault="00EB4825" w:rsidP="00F02755">
      <w:r>
        <w:separator/>
      </w:r>
    </w:p>
  </w:footnote>
  <w:footnote w:type="continuationSeparator" w:id="0">
    <w:p w:rsidR="00EB4825" w:rsidRDefault="00EB4825" w:rsidP="00F02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EB4825"/>
    <w:rsid w:val="00F02755"/>
    <w:rsid w:val="00F07673"/>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3EA59-8FDB-448D-A2C4-DFA77EEF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2021-02-25T07:18:00Z</dcterms:created>
  <dcterms:modified xsi:type="dcterms:W3CDTF">2021-02-25T07:18:00Z</dcterms:modified>
</cp:coreProperties>
</file>